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听证会报名表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37"/>
        <w:gridCol w:w="1498"/>
        <w:gridCol w:w="109"/>
        <w:gridCol w:w="1708"/>
        <w:gridCol w:w="2055"/>
        <w:gridCol w:w="1755"/>
      </w:tblGrid>
      <w:tr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申请人姓名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社会公众代表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人大代表□ </w:t>
            </w:r>
            <w:r>
              <w:rPr>
                <w:rFonts w:hint="default" w:ascii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政协委员□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行业专家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社区代表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Hans"/>
              </w:rPr>
              <w:t>残疾人代表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540" w:hRule="atLeast"/>
        </w:trPr>
        <w:tc>
          <w:tcPr>
            <w:tcW w:w="534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43"/>
                <w:tab w:val="center" w:pos="2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能听懂的语言/能流利表达的语言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普通话□  粤语□ </w:t>
            </w:r>
          </w:p>
        </w:tc>
      </w:tr>
      <w:tr>
        <w:trPr>
          <w:trHeight w:val="540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报名参会主要理由</w:t>
            </w:r>
          </w:p>
        </w:tc>
      </w:tr>
      <w:tr>
        <w:trPr>
          <w:trHeight w:val="3832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696" w:hRule="atLeast"/>
        </w:trPr>
        <w:tc>
          <w:tcPr>
            <w:tcW w:w="188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申请人签名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申请日期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年 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1、本表仅供参加《深圳市龙华区促进残疾人多元融合就业与创业实施办法（征求意见稿）》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听证会使用。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2、听证机关有权根据申请情况，确定参加听证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参加人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3、被确定作为听证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参加人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5115"/>
    <w:rsid w:val="000748E9"/>
    <w:rsid w:val="00142066"/>
    <w:rsid w:val="0015145E"/>
    <w:rsid w:val="002E2C8E"/>
    <w:rsid w:val="002E55F7"/>
    <w:rsid w:val="002E778E"/>
    <w:rsid w:val="004528B0"/>
    <w:rsid w:val="004F6C91"/>
    <w:rsid w:val="009A02D8"/>
    <w:rsid w:val="00BD62F8"/>
    <w:rsid w:val="00C043ED"/>
    <w:rsid w:val="00C44D18"/>
    <w:rsid w:val="00C50C24"/>
    <w:rsid w:val="00C8752D"/>
    <w:rsid w:val="00EC392D"/>
    <w:rsid w:val="01727FC2"/>
    <w:rsid w:val="04783F51"/>
    <w:rsid w:val="06EE1619"/>
    <w:rsid w:val="07763B5E"/>
    <w:rsid w:val="09020CB1"/>
    <w:rsid w:val="099A0E04"/>
    <w:rsid w:val="0BBC1535"/>
    <w:rsid w:val="0E604C80"/>
    <w:rsid w:val="10F004AC"/>
    <w:rsid w:val="14834F5A"/>
    <w:rsid w:val="1484215B"/>
    <w:rsid w:val="176C2BF1"/>
    <w:rsid w:val="17812827"/>
    <w:rsid w:val="18391298"/>
    <w:rsid w:val="20D52140"/>
    <w:rsid w:val="235C18F7"/>
    <w:rsid w:val="23AF1D40"/>
    <w:rsid w:val="24521C26"/>
    <w:rsid w:val="24B41BD3"/>
    <w:rsid w:val="27AE4E91"/>
    <w:rsid w:val="2AEA06BE"/>
    <w:rsid w:val="2D59068D"/>
    <w:rsid w:val="2DC13959"/>
    <w:rsid w:val="2E060865"/>
    <w:rsid w:val="2E0D6C00"/>
    <w:rsid w:val="317172D3"/>
    <w:rsid w:val="36AA134C"/>
    <w:rsid w:val="36E33EA2"/>
    <w:rsid w:val="39DE5C1D"/>
    <w:rsid w:val="39E6745F"/>
    <w:rsid w:val="3A5616B4"/>
    <w:rsid w:val="3AD232C4"/>
    <w:rsid w:val="3BD771EE"/>
    <w:rsid w:val="3D2D32A4"/>
    <w:rsid w:val="3E4B18D4"/>
    <w:rsid w:val="40B0683B"/>
    <w:rsid w:val="441C23CE"/>
    <w:rsid w:val="45D2530B"/>
    <w:rsid w:val="45DD5156"/>
    <w:rsid w:val="47A9303A"/>
    <w:rsid w:val="48A013B9"/>
    <w:rsid w:val="4B994821"/>
    <w:rsid w:val="4D407DC9"/>
    <w:rsid w:val="4FF66740"/>
    <w:rsid w:val="50E7310A"/>
    <w:rsid w:val="528550C2"/>
    <w:rsid w:val="52BB5EDF"/>
    <w:rsid w:val="55EE6DE2"/>
    <w:rsid w:val="59E903F8"/>
    <w:rsid w:val="5FE9791D"/>
    <w:rsid w:val="5FFE7F7D"/>
    <w:rsid w:val="60CD378B"/>
    <w:rsid w:val="654C1F20"/>
    <w:rsid w:val="658466E9"/>
    <w:rsid w:val="665547FD"/>
    <w:rsid w:val="66963E0D"/>
    <w:rsid w:val="67AE5115"/>
    <w:rsid w:val="6AB5588A"/>
    <w:rsid w:val="6AE62BE4"/>
    <w:rsid w:val="6B70270B"/>
    <w:rsid w:val="6D535020"/>
    <w:rsid w:val="6E2351FE"/>
    <w:rsid w:val="70DB17EC"/>
    <w:rsid w:val="73FC2C09"/>
    <w:rsid w:val="74CF1E04"/>
    <w:rsid w:val="75317DAE"/>
    <w:rsid w:val="77056362"/>
    <w:rsid w:val="78F80FCC"/>
    <w:rsid w:val="7B061B04"/>
    <w:rsid w:val="7C3C4C9C"/>
    <w:rsid w:val="91FB30B4"/>
    <w:rsid w:val="E5FE871F"/>
    <w:rsid w:val="FFFF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公文主送"/>
    <w:basedOn w:val="5"/>
    <w:qFormat/>
    <w:uiPriority w:val="0"/>
    <w:rPr>
      <w:rFonts w:eastAsia="仿宋_GB2312"/>
      <w:sz w:val="32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cq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MS</Company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2018-07-11T15:07:00Z</dcterms:created>
  <dc:creator>我的内心有一只猛兽在咆哮</dc:creator>
  <cp:lastModifiedBy>余丽玲</cp:lastModifiedBy>
  <cp:lastPrinted>2019-06-27T09:53:00Z</cp:lastPrinted>
  <dcterms:modified xsi:type="dcterms:W3CDTF">2023-07-02T20:44:17Z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012F24630E161DA75161A1645582CA22_43</vt:lpwstr>
  </property>
</Properties>
</file>